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4A" w:rsidRPr="008C1875" w:rsidRDefault="0080244A" w:rsidP="00C20465">
      <w:pPr>
        <w:spacing w:line="240" w:lineRule="auto"/>
        <w:ind w:right="-31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</w:t>
      </w:r>
      <w:r w:rsidRPr="008C1875">
        <w:rPr>
          <w:rFonts w:ascii="Times New Roman" w:hAnsi="Times New Roman"/>
          <w:b/>
          <w:bCs/>
        </w:rPr>
        <w:t xml:space="preserve">ПРИНЯТО                                                                 </w:t>
      </w:r>
      <w:r>
        <w:rPr>
          <w:rFonts w:ascii="Times New Roman" w:hAnsi="Times New Roman"/>
          <w:b/>
          <w:bCs/>
        </w:rPr>
        <w:t xml:space="preserve">        </w:t>
      </w:r>
      <w:r w:rsidRPr="008C1875"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 xml:space="preserve">                        </w:t>
      </w:r>
      <w:r w:rsidRPr="008C1875">
        <w:rPr>
          <w:rFonts w:ascii="Times New Roman" w:hAnsi="Times New Roman"/>
          <w:b/>
          <w:bCs/>
        </w:rPr>
        <w:t>УТВЕРЖДАЮ</w:t>
      </w:r>
    </w:p>
    <w:p w:rsidR="0080244A" w:rsidRPr="00E32BF7" w:rsidRDefault="0080244A" w:rsidP="00C20465">
      <w:pPr>
        <w:spacing w:line="240" w:lineRule="auto"/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 xml:space="preserve">на профсоюзном собрании                                         </w:t>
      </w:r>
      <w:r>
        <w:rPr>
          <w:rFonts w:ascii="Times New Roman" w:hAnsi="Times New Roman"/>
        </w:rPr>
        <w:t xml:space="preserve">                           </w:t>
      </w:r>
      <w:r w:rsidRPr="00E32BF7">
        <w:rPr>
          <w:rFonts w:ascii="Times New Roman" w:hAnsi="Times New Roman"/>
        </w:rPr>
        <w:t>   </w:t>
      </w:r>
      <w:r>
        <w:rPr>
          <w:rFonts w:ascii="Times New Roman" w:hAnsi="Times New Roman"/>
        </w:rPr>
        <w:t xml:space="preserve"> </w:t>
      </w:r>
      <w:r w:rsidRPr="00E32BF7">
        <w:rPr>
          <w:rFonts w:ascii="Times New Roman" w:hAnsi="Times New Roman"/>
        </w:rPr>
        <w:t xml:space="preserve"> Председатель РК Профсоюза</w:t>
      </w:r>
    </w:p>
    <w:p w:rsidR="0080244A" w:rsidRPr="00E32BF7" w:rsidRDefault="0080244A" w:rsidP="00C20465">
      <w:pPr>
        <w:spacing w:line="240" w:lineRule="auto"/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 xml:space="preserve">работников                                                                   </w:t>
      </w:r>
      <w:r>
        <w:rPr>
          <w:rFonts w:ascii="Times New Roman" w:hAnsi="Times New Roman"/>
        </w:rPr>
        <w:t xml:space="preserve">                          </w:t>
      </w:r>
      <w:r w:rsidRPr="00E32BF7">
        <w:rPr>
          <w:rFonts w:ascii="Times New Roman" w:hAnsi="Times New Roman"/>
        </w:rPr>
        <w:t>   </w:t>
      </w:r>
      <w:r>
        <w:rPr>
          <w:rFonts w:ascii="Times New Roman" w:hAnsi="Times New Roman"/>
        </w:rPr>
        <w:t xml:space="preserve">  </w:t>
      </w:r>
      <w:r w:rsidRPr="00E32BF7">
        <w:rPr>
          <w:rFonts w:ascii="Times New Roman" w:hAnsi="Times New Roman"/>
        </w:rPr>
        <w:t xml:space="preserve"> работников  народного</w:t>
      </w:r>
    </w:p>
    <w:p w:rsidR="0080244A" w:rsidRPr="00E32BF7" w:rsidRDefault="0080244A" w:rsidP="00C20465">
      <w:pPr>
        <w:spacing w:line="240" w:lineRule="auto"/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первичной профсоюзной                                              </w:t>
      </w:r>
      <w:r>
        <w:rPr>
          <w:rFonts w:ascii="Times New Roman" w:hAnsi="Times New Roman"/>
        </w:rPr>
        <w:t xml:space="preserve">                           </w:t>
      </w:r>
      <w:r w:rsidRPr="00E32B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E32BF7">
        <w:rPr>
          <w:rFonts w:ascii="Times New Roman" w:hAnsi="Times New Roman"/>
        </w:rPr>
        <w:t> образования и науки РФ</w:t>
      </w:r>
    </w:p>
    <w:p w:rsidR="0080244A" w:rsidRDefault="0080244A" w:rsidP="00C204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организации </w:t>
      </w:r>
      <w:r w:rsidRPr="008C1875">
        <w:rPr>
          <w:rFonts w:ascii="Times New Roman" w:hAnsi="Times New Roman"/>
          <w:sz w:val="24"/>
          <w:szCs w:val="24"/>
        </w:rPr>
        <w:t xml:space="preserve">МКДОУ «Детский сад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«13» июня 2017г.</w:t>
      </w:r>
    </w:p>
    <w:p w:rsidR="0080244A" w:rsidRPr="008C1875" w:rsidRDefault="0080244A" w:rsidP="00C204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875">
        <w:rPr>
          <w:rFonts w:ascii="Times New Roman" w:hAnsi="Times New Roman"/>
          <w:sz w:val="24"/>
          <w:szCs w:val="24"/>
        </w:rPr>
        <w:t>№ 2 «Солнышко»</w:t>
      </w:r>
    </w:p>
    <w:p w:rsidR="0080244A" w:rsidRDefault="0080244A" w:rsidP="00C204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875">
        <w:rPr>
          <w:rFonts w:ascii="Times New Roman" w:hAnsi="Times New Roman"/>
          <w:sz w:val="24"/>
          <w:szCs w:val="24"/>
        </w:rPr>
        <w:t>623640 г. Талица, ул. Заводская, 2 , тел. 2-18-30</w:t>
      </w:r>
    </w:p>
    <w:p w:rsidR="0080244A" w:rsidRDefault="0080244A" w:rsidP="00C204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244A" w:rsidRPr="00621AFC" w:rsidRDefault="0080244A" w:rsidP="00621AFC">
      <w:pPr>
        <w:spacing w:line="240" w:lineRule="auto"/>
        <w:ind w:right="-31"/>
        <w:rPr>
          <w:rFonts w:ascii="Times New Roman" w:hAnsi="Times New Roman"/>
          <w:b/>
          <w:bCs/>
          <w:sz w:val="28"/>
          <w:szCs w:val="28"/>
        </w:rPr>
      </w:pPr>
      <w:r w:rsidRPr="00621AFC"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Pr="00621AFC">
        <w:rPr>
          <w:rFonts w:ascii="Times New Roman" w:hAnsi="Times New Roman"/>
          <w:b/>
          <w:bCs/>
          <w:sz w:val="28"/>
          <w:szCs w:val="28"/>
        </w:rPr>
        <w:t xml:space="preserve"> Протокол №</w:t>
      </w:r>
      <w:r>
        <w:rPr>
          <w:rFonts w:ascii="Times New Roman" w:hAnsi="Times New Roman"/>
          <w:b/>
          <w:bCs/>
          <w:sz w:val="28"/>
          <w:szCs w:val="28"/>
        </w:rPr>
        <w:t xml:space="preserve"> 80</w:t>
      </w:r>
    </w:p>
    <w:p w:rsidR="0080244A" w:rsidRPr="00E32BF7" w:rsidRDefault="0080244A" w:rsidP="001655F7">
      <w:pPr>
        <w:spacing w:line="240" w:lineRule="auto"/>
        <w:ind w:right="-31"/>
        <w:rPr>
          <w:rFonts w:ascii="Times New Roman" w:hAnsi="Times New Roman"/>
        </w:rPr>
      </w:pPr>
      <w:r>
        <w:rPr>
          <w:rFonts w:ascii="Times New Roman" w:hAnsi="Times New Roman"/>
        </w:rPr>
        <w:t>«13» июня  2017</w:t>
      </w:r>
      <w:r w:rsidRPr="00E32BF7">
        <w:rPr>
          <w:rFonts w:ascii="Times New Roman" w:hAnsi="Times New Roman"/>
        </w:rPr>
        <w:t>г.</w:t>
      </w:r>
    </w:p>
    <w:p w:rsidR="0080244A" w:rsidRPr="00E600DE" w:rsidRDefault="0080244A" w:rsidP="001655F7">
      <w:pPr>
        <w:ind w:right="-31"/>
        <w:jc w:val="center"/>
        <w:rPr>
          <w:rFonts w:ascii="Times New Roman" w:hAnsi="Times New Roman"/>
          <w:b/>
          <w:bCs/>
          <w:sz w:val="32"/>
          <w:szCs w:val="32"/>
        </w:rPr>
      </w:pPr>
      <w:r w:rsidRPr="00E600DE">
        <w:rPr>
          <w:rFonts w:ascii="Times New Roman" w:hAnsi="Times New Roman"/>
          <w:b/>
          <w:bCs/>
          <w:sz w:val="32"/>
          <w:szCs w:val="32"/>
        </w:rPr>
        <w:t>ПОЛОЖЕНИЕ</w:t>
      </w:r>
    </w:p>
    <w:p w:rsidR="0080244A" w:rsidRPr="00E600DE" w:rsidRDefault="0080244A" w:rsidP="001655F7">
      <w:pPr>
        <w:spacing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  <w:r w:rsidRPr="00E600DE">
        <w:rPr>
          <w:rFonts w:ascii="Times New Roman" w:hAnsi="Times New Roman"/>
          <w:sz w:val="28"/>
          <w:szCs w:val="28"/>
        </w:rPr>
        <w:t>о первичной профсоюзной организации</w:t>
      </w:r>
    </w:p>
    <w:p w:rsidR="0080244A" w:rsidRPr="00E600DE" w:rsidRDefault="0080244A" w:rsidP="001655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600DE">
        <w:rPr>
          <w:rFonts w:ascii="Times New Roman" w:hAnsi="Times New Roman"/>
          <w:sz w:val="28"/>
          <w:szCs w:val="28"/>
        </w:rPr>
        <w:t>МКДОУ «Детский сад</w:t>
      </w:r>
    </w:p>
    <w:p w:rsidR="0080244A" w:rsidRPr="00E600DE" w:rsidRDefault="0080244A" w:rsidP="001655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600DE">
        <w:rPr>
          <w:rFonts w:ascii="Times New Roman" w:hAnsi="Times New Roman"/>
          <w:sz w:val="28"/>
          <w:szCs w:val="28"/>
        </w:rPr>
        <w:t>№ 2 «Солнышко»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1.      Общие положения</w:t>
      </w:r>
    </w:p>
    <w:p w:rsidR="0080244A" w:rsidRPr="00835565" w:rsidRDefault="0080244A" w:rsidP="003C6B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2BF7">
        <w:rPr>
          <w:rFonts w:ascii="Times New Roman" w:hAnsi="Times New Roman"/>
        </w:rPr>
        <w:t>1.1.Настоящее положение регулирует деятельность первичной профсоюзной организации МКДОУ «</w:t>
      </w:r>
      <w:r w:rsidRPr="008C1875">
        <w:rPr>
          <w:rFonts w:ascii="Times New Roman" w:hAnsi="Times New Roman"/>
          <w:sz w:val="24"/>
          <w:szCs w:val="24"/>
        </w:rPr>
        <w:t>Детский сад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8C1875">
        <w:rPr>
          <w:rFonts w:ascii="Times New Roman" w:hAnsi="Times New Roman"/>
          <w:sz w:val="24"/>
          <w:szCs w:val="24"/>
        </w:rPr>
        <w:t>2 «Солнышко»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0244A" w:rsidRPr="00835565" w:rsidRDefault="0080244A" w:rsidP="003C6B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2BF7">
        <w:rPr>
          <w:rFonts w:ascii="Times New Roman" w:hAnsi="Times New Roman"/>
        </w:rPr>
        <w:t>1.2.Первичная профсоюзная организация МКДОУ «</w:t>
      </w:r>
      <w:r w:rsidRPr="008C1875">
        <w:rPr>
          <w:rFonts w:ascii="Times New Roman" w:hAnsi="Times New Roman"/>
          <w:sz w:val="24"/>
          <w:szCs w:val="24"/>
        </w:rPr>
        <w:t>Детский сад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8C1875">
        <w:rPr>
          <w:rFonts w:ascii="Times New Roman" w:hAnsi="Times New Roman"/>
          <w:sz w:val="24"/>
          <w:szCs w:val="24"/>
        </w:rPr>
        <w:t>2 «Солнышко»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2BF7">
        <w:rPr>
          <w:rFonts w:ascii="Times New Roman" w:hAnsi="Times New Roman"/>
        </w:rPr>
        <w:t>создана решением профсоюзного собрания и на основании постановления Президиума РК профсоюза работников народного образования и науки.</w:t>
      </w:r>
    </w:p>
    <w:p w:rsidR="0080244A" w:rsidRPr="00E32BF7" w:rsidRDefault="0080244A" w:rsidP="003C6BBD">
      <w:pPr>
        <w:tabs>
          <w:tab w:val="left" w:pos="709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1.3.Профсоюзная организация МКДОУ «</w:t>
      </w:r>
      <w:r w:rsidRPr="008C1875">
        <w:rPr>
          <w:rFonts w:ascii="Times New Roman" w:hAnsi="Times New Roman"/>
          <w:sz w:val="24"/>
          <w:szCs w:val="24"/>
        </w:rPr>
        <w:t>Детский сад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8C1875">
        <w:rPr>
          <w:rFonts w:ascii="Times New Roman" w:hAnsi="Times New Roman"/>
          <w:sz w:val="24"/>
          <w:szCs w:val="24"/>
        </w:rPr>
        <w:t>2 «Солнышко»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2BF7">
        <w:rPr>
          <w:rFonts w:ascii="Times New Roman" w:hAnsi="Times New Roman"/>
        </w:rPr>
        <w:t>является организацией Профсоюза работников народного образован</w:t>
      </w:r>
      <w:r>
        <w:rPr>
          <w:rFonts w:ascii="Times New Roman" w:hAnsi="Times New Roman"/>
        </w:rPr>
        <w:t>ия и н</w:t>
      </w:r>
      <w:r w:rsidRPr="00E32BF7">
        <w:rPr>
          <w:rFonts w:ascii="Times New Roman" w:hAnsi="Times New Roman"/>
        </w:rPr>
        <w:t>ауки Российской Федерации и структурным звеном РК профсоюза работников образования</w:t>
      </w:r>
      <w:r>
        <w:rPr>
          <w:rFonts w:ascii="Times New Roman" w:hAnsi="Times New Roman"/>
        </w:rPr>
        <w:t xml:space="preserve"> города Талица</w:t>
      </w:r>
      <w:r w:rsidRPr="00E32BF7">
        <w:rPr>
          <w:rFonts w:ascii="Times New Roman" w:hAnsi="Times New Roman"/>
        </w:rPr>
        <w:t>.</w:t>
      </w:r>
    </w:p>
    <w:p w:rsidR="0080244A" w:rsidRPr="00E32BF7" w:rsidRDefault="0080244A" w:rsidP="003C6BBD">
      <w:pPr>
        <w:tabs>
          <w:tab w:val="left" w:pos="709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1.3.1.Профсоюзная организация объединяет работн</w:t>
      </w:r>
      <w:r>
        <w:rPr>
          <w:rFonts w:ascii="Times New Roman" w:hAnsi="Times New Roman"/>
        </w:rPr>
        <w:t xml:space="preserve">иков МКДОУ </w:t>
      </w:r>
      <w:r w:rsidRPr="00E32BF7">
        <w:rPr>
          <w:rFonts w:ascii="Times New Roman" w:hAnsi="Times New Roman"/>
        </w:rPr>
        <w:t>«</w:t>
      </w:r>
      <w:r w:rsidRPr="008C1875">
        <w:rPr>
          <w:rFonts w:ascii="Times New Roman" w:hAnsi="Times New Roman"/>
          <w:sz w:val="24"/>
          <w:szCs w:val="24"/>
        </w:rPr>
        <w:t>Детский сад</w:t>
      </w:r>
      <w:r>
        <w:rPr>
          <w:rFonts w:ascii="Times New Roman" w:hAnsi="Times New Roman"/>
          <w:sz w:val="24"/>
          <w:szCs w:val="24"/>
        </w:rPr>
        <w:t> № </w:t>
      </w:r>
      <w:r w:rsidRPr="008C1875">
        <w:rPr>
          <w:rFonts w:ascii="Times New Roman" w:hAnsi="Times New Roman"/>
          <w:sz w:val="24"/>
          <w:szCs w:val="24"/>
        </w:rPr>
        <w:t>2 «Солнышко»</w:t>
      </w:r>
      <w:r w:rsidRPr="00E32BF7">
        <w:rPr>
          <w:rFonts w:ascii="Times New Roman" w:hAnsi="Times New Roman"/>
        </w:rPr>
        <w:t> членов профсоюза.</w:t>
      </w:r>
    </w:p>
    <w:p w:rsidR="0080244A" w:rsidRPr="00E32BF7" w:rsidRDefault="0080244A" w:rsidP="001655F7">
      <w:pPr>
        <w:tabs>
          <w:tab w:val="left" w:pos="709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1.4.Организационно-правовая форма: общественная организация.</w:t>
      </w:r>
    </w:p>
    <w:p w:rsidR="0080244A" w:rsidRPr="00E32BF7" w:rsidRDefault="0080244A" w:rsidP="001655F7">
      <w:pPr>
        <w:tabs>
          <w:tab w:val="left" w:pos="709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1.5.В своей деятельности профсоюзная организация МКДОУ руководствуется Уставом профсоюза, Законом РФ «О профессиональных союзах, их правах и гарантиях деятельности», действующим законодательством РФ и ЧР, нормативными актами выборных органов Обкома и РК профсоюза, настоящим Положением.</w:t>
      </w:r>
    </w:p>
    <w:p w:rsidR="0080244A" w:rsidRPr="00E32BF7" w:rsidRDefault="0080244A" w:rsidP="001655F7">
      <w:pPr>
        <w:tabs>
          <w:tab w:val="left" w:pos="709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1.6.В соответствии с Уставом профсоюза в профсоюзной организации не допускается двойное членство в другом профсоюзе (его организации).</w:t>
      </w:r>
    </w:p>
    <w:p w:rsidR="0080244A" w:rsidRPr="00E32BF7" w:rsidRDefault="0080244A" w:rsidP="001655F7">
      <w:pPr>
        <w:tabs>
          <w:tab w:val="left" w:pos="709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1.7.Профсоюзная организация организует учёт и сохранность документов первичной профсоюзной организаци</w:t>
      </w:r>
      <w:r>
        <w:rPr>
          <w:rFonts w:ascii="Times New Roman" w:hAnsi="Times New Roman"/>
        </w:rPr>
        <w:t>и в течение отчётного периода (</w:t>
      </w:r>
      <w:r w:rsidRPr="00E32BF7">
        <w:rPr>
          <w:rFonts w:ascii="Times New Roman" w:hAnsi="Times New Roman"/>
        </w:rPr>
        <w:t>не менее 3-х лет). А также передачу их на хранение в РК профсоюза при реорганизации или ликвидации первичной профсоюзной организации.</w:t>
      </w:r>
    </w:p>
    <w:p w:rsidR="0080244A" w:rsidRPr="000756FF" w:rsidRDefault="0080244A" w:rsidP="003C6BBD">
      <w:pPr>
        <w:jc w:val="both"/>
        <w:rPr>
          <w:rFonts w:ascii="Times New Roman" w:hAnsi="Times New Roman"/>
          <w:sz w:val="24"/>
          <w:szCs w:val="24"/>
        </w:rPr>
      </w:pPr>
      <w:r w:rsidRPr="00E32BF7">
        <w:rPr>
          <w:rFonts w:ascii="Times New Roman" w:hAnsi="Times New Roman"/>
        </w:rPr>
        <w:t>1.8.Местонахождение профсоюзной организации МКДОУ «</w:t>
      </w:r>
      <w:bookmarkStart w:id="0" w:name="_GoBack"/>
      <w:bookmarkEnd w:id="0"/>
      <w:r w:rsidRPr="000756FF">
        <w:rPr>
          <w:rFonts w:ascii="Times New Roman" w:hAnsi="Times New Roman"/>
          <w:sz w:val="24"/>
          <w:szCs w:val="24"/>
        </w:rPr>
        <w:t xml:space="preserve">Детский </w:t>
      </w:r>
      <w:r>
        <w:rPr>
          <w:rFonts w:ascii="Times New Roman" w:hAnsi="Times New Roman"/>
          <w:sz w:val="24"/>
          <w:szCs w:val="24"/>
        </w:rPr>
        <w:t>сад №2 «</w:t>
      </w:r>
      <w:r w:rsidRPr="000756FF">
        <w:rPr>
          <w:rFonts w:ascii="Times New Roman" w:hAnsi="Times New Roman"/>
          <w:sz w:val="24"/>
          <w:szCs w:val="24"/>
        </w:rPr>
        <w:t>Солнышко» 623640 г. Талица, ул. Заводская, 2 , тел. 2-18-30</w:t>
      </w:r>
    </w:p>
    <w:p w:rsidR="0080244A" w:rsidRPr="00E32BF7" w:rsidRDefault="0080244A" w:rsidP="001655F7">
      <w:pPr>
        <w:tabs>
          <w:tab w:val="left" w:pos="709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2.Цели и задачи первичной профсоюзной организации.</w:t>
      </w:r>
    </w:p>
    <w:p w:rsidR="0080244A" w:rsidRPr="00E32BF7" w:rsidRDefault="0080244A" w:rsidP="001655F7">
      <w:pPr>
        <w:tabs>
          <w:tab w:val="left" w:pos="709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2.1.Целями и задачами профсоюзной организации МКДОУ являются:</w:t>
      </w:r>
    </w:p>
    <w:p w:rsidR="0080244A" w:rsidRPr="00E32BF7" w:rsidRDefault="0080244A" w:rsidP="001655F7">
      <w:pPr>
        <w:tabs>
          <w:tab w:val="left" w:pos="709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реализация уставных задач профсоюза по представительству и защите социально</w:t>
      </w:r>
      <w:r>
        <w:rPr>
          <w:rFonts w:ascii="Times New Roman" w:hAnsi="Times New Roman"/>
        </w:rPr>
        <w:t xml:space="preserve"> </w:t>
      </w:r>
      <w:r w:rsidRPr="00E32BF7">
        <w:rPr>
          <w:rFonts w:ascii="Times New Roman" w:hAnsi="Times New Roman"/>
        </w:rPr>
        <w:t>- трудовых прав и профессиональных интересов членов профсоюза;</w:t>
      </w:r>
    </w:p>
    <w:p w:rsidR="0080244A" w:rsidRPr="00E32BF7" w:rsidRDefault="0080244A" w:rsidP="001655F7">
      <w:pPr>
        <w:tabs>
          <w:tab w:val="left" w:pos="709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общественный контроль за соблюдением законодательства о труде и охране труда;</w:t>
      </w:r>
    </w:p>
    <w:p w:rsidR="0080244A" w:rsidRPr="00E32BF7" w:rsidRDefault="0080244A" w:rsidP="001655F7">
      <w:pPr>
        <w:tabs>
          <w:tab w:val="left" w:pos="709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улучшения материального положения, укрепление здоровья и повышение жизненного уровня членов профсоюза;</w:t>
      </w:r>
    </w:p>
    <w:p w:rsidR="0080244A" w:rsidRPr="00E32BF7" w:rsidRDefault="0080244A" w:rsidP="001655F7">
      <w:pPr>
        <w:tabs>
          <w:tab w:val="left" w:pos="709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организация приёма в профсоюз и учёт членов профсоюза, осуществление организационных мероприятий по повышению мотивации профсоюзного членства;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создание условий. Обеспечивающих вовлечение членов профсоюза в профсоюзную работу.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2.2.Для достижения уставных целей профсоюзная организация: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ведёт переговоры с администрацией МКДОУ;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заключает от имени работников МКДОУ коллективный договор с администрацией и способствует его реализации;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оказы</w:t>
      </w:r>
      <w:r>
        <w:rPr>
          <w:rFonts w:ascii="Times New Roman" w:hAnsi="Times New Roman"/>
        </w:rPr>
        <w:t>вает непосредственно или через Р</w:t>
      </w:r>
      <w:r w:rsidRPr="00E32BF7">
        <w:rPr>
          <w:rFonts w:ascii="Times New Roman" w:hAnsi="Times New Roman"/>
        </w:rPr>
        <w:t>К профсоюза юридическую, материальную помощь членам профсоюза;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осуществ</w:t>
      </w:r>
      <w:r>
        <w:rPr>
          <w:rFonts w:ascii="Times New Roman" w:hAnsi="Times New Roman"/>
        </w:rPr>
        <w:t>ляет непосредственно или через Р</w:t>
      </w:r>
      <w:r w:rsidRPr="00E32BF7">
        <w:rPr>
          <w:rFonts w:ascii="Times New Roman" w:hAnsi="Times New Roman"/>
        </w:rPr>
        <w:t>К профсоюза общественный контроль за соблюдением трудового законодательства, правил и норм охраны труда в отношении членов профсоюза;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представляет интересы членов профсоюза по их поручению) при рассмотрении индивидуальных трудовых споров;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участвует в урегулировании коллективных трудовых споров (конфликтов) в соответствии с действующим законодательством РФ;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участвует в избирательных компаниях в соответствии с фе</w:t>
      </w:r>
      <w:r>
        <w:rPr>
          <w:rFonts w:ascii="Times New Roman" w:hAnsi="Times New Roman"/>
        </w:rPr>
        <w:t>деральным и законодательством РФ</w:t>
      </w:r>
      <w:r w:rsidRPr="00E32BF7">
        <w:rPr>
          <w:rFonts w:ascii="Times New Roman" w:hAnsi="Times New Roman"/>
        </w:rPr>
        <w:t xml:space="preserve"> о выборах;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-осуществляет информационное обеспечение членов профсоюза, разъяснение действий профсоюза в ходе коллективных акций;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доводит до све</w:t>
      </w:r>
      <w:r>
        <w:rPr>
          <w:rFonts w:ascii="Times New Roman" w:hAnsi="Times New Roman"/>
        </w:rPr>
        <w:t>дения членов профсоюза решения Р</w:t>
      </w:r>
      <w:r w:rsidRPr="00E32BF7">
        <w:rPr>
          <w:rFonts w:ascii="Times New Roman" w:hAnsi="Times New Roman"/>
        </w:rPr>
        <w:t>К  и обкома профсоюза;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осуществляет обучение профсоюзного актива, содействует повышению профессиональной квалификации членов профсоюза;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3.Организация работы первичной профсоюзной организации.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3.1.Профсоюзная организация самостоятельно решает вопросы своей организации.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Деятельность первичной организации определяется перспективным и текущим планом работы, ре</w:t>
      </w:r>
      <w:r>
        <w:rPr>
          <w:rFonts w:ascii="Times New Roman" w:hAnsi="Times New Roman"/>
        </w:rPr>
        <w:t>шениями профсоюзных собраний и Р</w:t>
      </w:r>
      <w:r w:rsidRPr="00E32BF7">
        <w:rPr>
          <w:rFonts w:ascii="Times New Roman" w:hAnsi="Times New Roman"/>
        </w:rPr>
        <w:t>К профсоюза работников образования.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3.2.Профсоюзная организация проводит мероприятия, заседания профкома, собрания с учётом режима работы МКДОУ.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3.3.Приём в профсоюз в соответствии с п.8 Устава профсоюза производится на основании личного письменного заявления, поданного в профсоюзную организацию.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С согласия работника. Вступающего в профсоюз, приём может быть осуществлён на заседании профкома или на собрании профсоюзной организации МКДОУ.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Одновременно с заявлением о вступлении в профсоюз вступающий подаёт заявление о безналичной уплате профсоюзных взносов через централизованную бухгалтерию.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Принятому в профсоюз выдаётся членский билет единого образца, который хранится у члена профсоюза.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3.4.Делопроизводство в профсоюзной организации осуществляется на основе номенклатурных дел, утверждаемой на заседании профкома.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3.5.Член профсоюза вправе свободно выйти из профсоюза путём подачи письменного заявления в профсоюзную организацию. Дата подачи заявления в профсоюзную организацию МКДОУ считается датой прекращения членства в профсоюзе.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3.6.Исключение из членов профсоюза производится на условиях и в порядке, установленных Уставом профсоюза. Исключение из профсоюза оформляется протоколом профсоюзного собрания.</w:t>
      </w:r>
    </w:p>
    <w:p w:rsidR="0080244A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3.7.Учёт членов профсоюза в МКДОУ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</w:t>
      </w:r>
      <w:r>
        <w:rPr>
          <w:rFonts w:ascii="Times New Roman" w:hAnsi="Times New Roman"/>
        </w:rPr>
        <w:t xml:space="preserve"> выполняемой профсоюзной работы.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3.8.Членские взносы взимаются в форме безналичной уплаты с удержанием их с з/п через централизованную бухгалтерию.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3.9.Члены профсоюза, состоящие на учёте в профсоюзной организации МКДОУ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 xml:space="preserve">а) </w:t>
      </w:r>
      <w:r w:rsidRPr="00E600DE">
        <w:rPr>
          <w:rFonts w:ascii="Times New Roman" w:hAnsi="Times New Roman"/>
          <w:b/>
          <w:bCs/>
        </w:rPr>
        <w:t>имеют  право: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пользоваться дополнительными льготами и преимуществами, предусмотренными коллективным договором;</w:t>
      </w:r>
    </w:p>
    <w:p w:rsidR="0080244A" w:rsidRDefault="0080244A" w:rsidP="003C6BBD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получать материальную помощь в связи с ЧС: </w:t>
      </w:r>
    </w:p>
    <w:p w:rsidR="0080244A" w:rsidRDefault="0080244A" w:rsidP="003C6BBD">
      <w:pPr>
        <w:numPr>
          <w:ilvl w:val="0"/>
          <w:numId w:val="2"/>
        </w:numPr>
        <w:ind w:right="-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(стих. бедствия, пожар, наводнение, и пр.) - 3000 тыс. руб.</w:t>
      </w:r>
    </w:p>
    <w:p w:rsidR="0080244A" w:rsidRDefault="0080244A" w:rsidP="003C6BBD">
      <w:pPr>
        <w:numPr>
          <w:ilvl w:val="0"/>
          <w:numId w:val="2"/>
        </w:numPr>
        <w:ind w:right="-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смерти члена проф. организации - 3000 тыс. руб.</w:t>
      </w:r>
    </w:p>
    <w:p w:rsidR="0080244A" w:rsidRDefault="0080244A" w:rsidP="003C6BBD">
      <w:pPr>
        <w:numPr>
          <w:ilvl w:val="0"/>
          <w:numId w:val="2"/>
        </w:numPr>
        <w:ind w:right="-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смерти  родственника члена ППО - 3000 тыс. руб.</w:t>
      </w:r>
    </w:p>
    <w:p w:rsidR="0080244A" w:rsidRDefault="0080244A" w:rsidP="003C6BBD">
      <w:pPr>
        <w:numPr>
          <w:ilvl w:val="0"/>
          <w:numId w:val="2"/>
        </w:numPr>
        <w:ind w:right="-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наступлении заболевания, требующего хирургич. вмешательства: (операция, длительное стационарное лечение)  1000 - 2000 тыс. руб.</w:t>
      </w:r>
    </w:p>
    <w:p w:rsidR="0080244A" w:rsidRDefault="0080244A" w:rsidP="00BC2F01">
      <w:pPr>
        <w:numPr>
          <w:ilvl w:val="0"/>
          <w:numId w:val="2"/>
        </w:numPr>
        <w:ind w:right="-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юбилей:  если члену  ППО исполняется 55 лет - 3000 тыс. руб.</w:t>
      </w:r>
    </w:p>
    <w:p w:rsidR="0080244A" w:rsidRPr="00E32BF7" w:rsidRDefault="0080244A" w:rsidP="003C6BBD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б) несут обязанности: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содействовать выполнению решений профсоюзных собраний и профкома МКДОУ;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выполнять обязательства, предусмотренные коллективным договором МКДОУ;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участвовать в работе городской конференции в случае избрания делегатом;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проявлять солидарность с членами профсоюза в защите их прав.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3.10. Порядок и условия предоставления льгот члену профсоюза устанавливаются профкомом МКДОУ.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4. Руководство первичной профсоюзной организацией.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Р</w:t>
      </w:r>
      <w:r w:rsidRPr="00E32BF7">
        <w:rPr>
          <w:rFonts w:ascii="Times New Roman" w:hAnsi="Times New Roman"/>
        </w:rPr>
        <w:t>К профсоюза работников образования: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утверждает Положение о первичной профсоюзной организации;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согласовывает в установленном порядке решение о создании, реорганизации или ликвидации профсоюзной организации;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по необходимости и в порядке, определённом Уставом профсоюза, созывает внеочередное собрание первичной профсоюзной организации;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устанавливает общие сроки проведения отчётно-выборного профсоюзного собрания;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обеспечивает единый порядок применения уставных норм в первичной профсоюзной организации.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4.2.Руководство профсоюзной организацией осуществляется на принципах коллегиальности и самоуправления.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5. Органы первичной профсоюзной организации.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5.1.Органами профсоюзной организации являются профсоюзное собрание и, профсоюзный комитет, председатель первичной профсоюзной организации, ревизионная комиссия.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Количественный состав постоянно действующих выборных органов профсоюзной организации и форма их избрания определяются собранием.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5.2.Высшим руководящим органом профсоюзной организации является собрание.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5.3.Собрание: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принимает Положение о первичной профсоюзной организации МКДОУ, вносит в него изменения и дополнения;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определяет и реализует основные направления деятельности профсоюзной организации, вытекающие из уставных целей и задач профсоюза;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принимает решения о выдвижении коллективных требований, проведении или участии в профсоюзных акциях по защите социально-трудовых прав членов профсоюза;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заслушивает отчёт и даёт оценку деятельности профкома;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заслушивает и утверждает отчёт ревизионной комиссии;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избирает и освобождает председателя первичной профсоюзной организации;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утверждает количественный и избирает персональный состав профсоюзного комитета и ревизионную комиссию;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избирает делегатов на городскую профсоюзную конференцию;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принимает решение о реорганизации. Прекращении деятельности или ликвидации профсоюзной организации МКДОУ в установленном Уставом профсоюза порядке;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утверждает смету доходов и расходов профсоюзной организации;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5.4.Собрание может делегировать отдельные свои полномочия профкому.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5.5.Собрание не вправе принимать решения по во</w:t>
      </w:r>
      <w:r>
        <w:rPr>
          <w:rFonts w:ascii="Times New Roman" w:hAnsi="Times New Roman"/>
        </w:rPr>
        <w:t>просам, входящим в компетенцию Р</w:t>
      </w:r>
      <w:r w:rsidRPr="00E32BF7">
        <w:rPr>
          <w:rFonts w:ascii="Times New Roman" w:hAnsi="Times New Roman"/>
        </w:rPr>
        <w:t>К профсоюза.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5.6.Профсоюзное собрание созывается профкомом и проводится по мере необходимости, но не реже 1-го раза в 3 месяца. Порядок проведения и вопросы, выносимые на обсуждение собрания, определяются профкомом. Регламент работы собрания устанавливается собранием.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5.7. Внеочередное профсоюзное собрание созывается по решению профкома, письменному требованию не менее 1/3 членов профсоюза, состоящих на учёте в профсоюзной организ</w:t>
      </w:r>
      <w:r>
        <w:rPr>
          <w:rFonts w:ascii="Times New Roman" w:hAnsi="Times New Roman"/>
        </w:rPr>
        <w:t>ации МКДОУ, или по требованию Р</w:t>
      </w:r>
      <w:r w:rsidRPr="00E32BF7">
        <w:rPr>
          <w:rFonts w:ascii="Times New Roman" w:hAnsi="Times New Roman"/>
        </w:rPr>
        <w:t>К профсоюза.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Дата проведения внеочередного собрания первичной профсоюзной организации сообщается членам профсоюза не менее чем за 7 дней.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5.8.Отчётно-выборное профсоюзное собрание проводится не реже 1 раза в 2-3 года в сроки и порядке,</w:t>
      </w:r>
      <w:r>
        <w:rPr>
          <w:rFonts w:ascii="Times New Roman" w:hAnsi="Times New Roman"/>
        </w:rPr>
        <w:t xml:space="preserve"> определяемые Р</w:t>
      </w:r>
      <w:r w:rsidRPr="00E32BF7">
        <w:rPr>
          <w:rFonts w:ascii="Times New Roman" w:hAnsi="Times New Roman"/>
        </w:rPr>
        <w:t>К профсоюза.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5.9.В период между собраниями постоянно действующими руководящими органами профсоюзной организации МКДОУ являются профком и председатель первичной профсоюзной организации.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5.10.Профсоюзный комитет (профком) МКДОУ: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осуществляет руководство и текущую деятельность первичной профсоюзной организации в МКДОУ в период между собраниями;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выражает, представляет и защищает социально</w:t>
      </w:r>
      <w:r>
        <w:rPr>
          <w:rFonts w:ascii="Times New Roman" w:hAnsi="Times New Roman"/>
        </w:rPr>
        <w:t xml:space="preserve"> </w:t>
      </w:r>
      <w:r w:rsidRPr="00E32BF7">
        <w:rPr>
          <w:rFonts w:ascii="Times New Roman" w:hAnsi="Times New Roman"/>
        </w:rPr>
        <w:t>- трудовые права и профессиональные интересы членов профсоюза в отношениях с администрацией МКДОУ;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является полномочным органом профсоюза при ведении коллективных переговоров с администрацией МКДОУ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РФ;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созывает и проводит профсоюзные собрания;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вступает в договорные отношения с другими юридическими и физическими лицами;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ведёт коллективные переговоры с администрацией МКДОУ по заключению коллективного договора в порядке, предусмотренном законодательством РФ;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ведёт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совместно с администрацией МКДОУ на равноправной основе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порядке;</w:t>
      </w:r>
    </w:p>
    <w:p w:rsidR="0080244A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организует проведение общего собрания трудового коллектива МКДОУ для принятия коллективного договора, подписывает по его поручению коллективный договор и осуществляет контроль за его выполнением; - осуществляет контроль за соблюдением в МКДОУ законодательства о труде.</w:t>
      </w:r>
    </w:p>
    <w:p w:rsidR="0080244A" w:rsidRPr="00E600DE" w:rsidRDefault="0080244A" w:rsidP="001655F7">
      <w:pPr>
        <w:ind w:right="-31"/>
        <w:jc w:val="both"/>
        <w:rPr>
          <w:rFonts w:ascii="Times New Roman" w:hAnsi="Times New Roman"/>
          <w:b/>
          <w:bCs/>
        </w:rPr>
      </w:pPr>
      <w:r w:rsidRPr="00E600DE">
        <w:rPr>
          <w:rFonts w:ascii="Times New Roman" w:hAnsi="Times New Roman"/>
          <w:b/>
          <w:bCs/>
        </w:rPr>
        <w:t>Профком вправе: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32BF7">
        <w:rPr>
          <w:rFonts w:ascii="Times New Roman" w:hAnsi="Times New Roman"/>
        </w:rPr>
        <w:t>требовать, чтобы в трудовые договоры (контракты) не включались условия, ухудшающие положение работников МКДОУ по сравнению с законодательством, соглашениями и коллективным договором;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осуществляет контроль за предоставлением администрацией своевременной информации о  возможных увольнениях, соблюдением установленных законодательством социальных гарантий в случае сокращения работающих, следит за выплатой компенсаций, пособий и их индексацией;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осуществляет общественный контроль за соблюдением норм, правил охраны в МКДОУ, заключает соглашение по охране труда с администрацией. В целях организации сотрудничества по охране труда администрации и сотрудников в МКДОУ создаётся</w:t>
      </w:r>
      <w:r>
        <w:rPr>
          <w:rFonts w:ascii="Times New Roman" w:hAnsi="Times New Roman"/>
        </w:rPr>
        <w:t xml:space="preserve"> совместная комиссия, куда на п</w:t>
      </w:r>
      <w:r w:rsidRPr="00E32BF7">
        <w:rPr>
          <w:rFonts w:ascii="Times New Roman" w:hAnsi="Times New Roman"/>
        </w:rPr>
        <w:t>ри</w:t>
      </w:r>
      <w:r>
        <w:rPr>
          <w:rFonts w:ascii="Times New Roman" w:hAnsi="Times New Roman"/>
        </w:rPr>
        <w:t>ори</w:t>
      </w:r>
      <w:r w:rsidRPr="00E32BF7">
        <w:rPr>
          <w:rFonts w:ascii="Times New Roman" w:hAnsi="Times New Roman"/>
        </w:rPr>
        <w:t>тетной основе входят представители профкома и администрации;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обеспечивает общественный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путёвок на лечение и отдых сотрудникам, в детские оздоровительные лагеря;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приглашает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заслушивает сообщения администрации МКДОУ о выполнении обязательств по коллективному договору, мероприятий по организации и улучшению условий труда, соблюдением норм и правил охраны труда и техники безопасности и требует устранения выявленных недостатков;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обращается в судебные органы с исковыми заявлениями в защиту трудовых прав членов профсоюза по их просьбе или по собственной инициативе;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проводит по взаимной договорённости с администрацией МКДОУ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получает от администрации информацию, необходимую для ведения коллективных переговоров и проверки выполнения коллективного договора;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организует приём в профсоюз новых членов, выдачу профсоюзных билетов, обеспечивает учёт членов профсоюза;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 xml:space="preserve">- систематически информирует </w:t>
      </w:r>
      <w:r>
        <w:rPr>
          <w:rFonts w:ascii="Times New Roman" w:hAnsi="Times New Roman"/>
        </w:rPr>
        <w:t>членов профсоюза о своей работе, деятельности Р</w:t>
      </w:r>
      <w:r w:rsidRPr="00E32BF7">
        <w:rPr>
          <w:rFonts w:ascii="Times New Roman" w:hAnsi="Times New Roman"/>
        </w:rPr>
        <w:t>К и обкома профсоюза;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-проводит разъяснительную работу среди членов профсоюза  о правах и роли профсоюза в защите трудовых прав, социально</w:t>
      </w:r>
      <w:r>
        <w:rPr>
          <w:rFonts w:ascii="Times New Roman" w:hAnsi="Times New Roman"/>
        </w:rPr>
        <w:t xml:space="preserve"> </w:t>
      </w:r>
      <w:r w:rsidRPr="00E32BF7">
        <w:rPr>
          <w:rFonts w:ascii="Times New Roman" w:hAnsi="Times New Roman"/>
        </w:rPr>
        <w:t>- экономических прав и профессиональных интересов членов профсоюза, об их правах и льготах;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обеспечивает сбор членских профсоюзных взносов через централизованную бухгалтерию.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5.11.Профсоюзный комитет избирается на 2</w:t>
      </w:r>
      <w:r>
        <w:rPr>
          <w:rFonts w:ascii="Times New Roman" w:hAnsi="Times New Roman"/>
        </w:rPr>
        <w:t>-3-года, подотчётен собранию и Р</w:t>
      </w:r>
      <w:r w:rsidRPr="00E32BF7">
        <w:rPr>
          <w:rFonts w:ascii="Times New Roman" w:hAnsi="Times New Roman"/>
        </w:rPr>
        <w:t>К, обеспечивает выполнение их решений.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5.12.Заседания профкома проводятся по мере необходимости, но не реже 1 раза в месяц.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5.13.Председатель первичной профсоюзной организации МКДОУ: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без доверенности представляет интересы и действует от имени профсоюзной организации, представляет её в органах государственной власти и управления, предприятиях, учреждениях и организациях всех форм собственности;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вступает во взаимоотношения и ведёт переговоры от имени профсоюзной организации с администрацией МКДОУ, организациями местного самоуправления, хозяйственными и иными органами и должностными лицами;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организует выполнение решений п</w:t>
      </w:r>
      <w:r>
        <w:rPr>
          <w:rFonts w:ascii="Times New Roman" w:hAnsi="Times New Roman"/>
        </w:rPr>
        <w:t>рофсоюзных собраний, профкома, Р</w:t>
      </w:r>
      <w:r w:rsidRPr="00E32BF7">
        <w:rPr>
          <w:rFonts w:ascii="Times New Roman" w:hAnsi="Times New Roman"/>
        </w:rPr>
        <w:t>К профсоюза;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председательствует на профсоюзном собрании, подписывает постановления профсоюзного собрания;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организует работу профкома и профактива;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-созывает и ведёт заседания профкома, подписывает принятые решения и протоколы заседаний;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распоряжается от имени профсоюзной организации и по поручению профкома денежными средствами и имуществом профсоюзной организации;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- выполняет другие функции, делегированные ему профсоюзным собранием и профкомом.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5.14.Председатель профсоюзной организации является председателем профкома и избирается на срок полномочий профкома, подотчётен профсоюзному собранию и несёт ответственность за деятельность</w:t>
      </w:r>
      <w:r>
        <w:rPr>
          <w:rFonts w:ascii="Times New Roman" w:hAnsi="Times New Roman"/>
        </w:rPr>
        <w:t xml:space="preserve"> профсоюзной организации перед Р</w:t>
      </w:r>
      <w:r w:rsidRPr="00E32BF7">
        <w:rPr>
          <w:rFonts w:ascii="Times New Roman" w:hAnsi="Times New Roman"/>
        </w:rPr>
        <w:t>К профсоюза.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6.Ревизионная комиссия профсоюзной организации.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6.1.Ревизионная комиссия профсоюзной организации МКДОУ является самостоятельным контрольно</w:t>
      </w:r>
      <w:r>
        <w:rPr>
          <w:rFonts w:ascii="Times New Roman" w:hAnsi="Times New Roman"/>
        </w:rPr>
        <w:t xml:space="preserve"> </w:t>
      </w:r>
      <w:r w:rsidRPr="00E32BF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E32BF7">
        <w:rPr>
          <w:rFonts w:ascii="Times New Roman" w:hAnsi="Times New Roman"/>
        </w:rPr>
        <w:t>ревизионным органом, избираемым на собрании одновременно с профкомом и на тот же срок полномочий.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6.2.В своей деятельности ревизионная комиссия подотчётна профсоюзному собранию и руководствуется в работе Уст</w:t>
      </w:r>
      <w:r>
        <w:rPr>
          <w:rFonts w:ascii="Times New Roman" w:hAnsi="Times New Roman"/>
        </w:rPr>
        <w:t>авом профсоюза, Положением Р</w:t>
      </w:r>
      <w:r w:rsidRPr="00E32BF7">
        <w:rPr>
          <w:rFonts w:ascii="Times New Roman" w:hAnsi="Times New Roman"/>
        </w:rPr>
        <w:t>К профсоюза, настоящим Положением.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6.3.Ревизионная комиссия проводит проверки финансовой деятельности профкома не реже 1 раза в год. По необходимости копия акта ревизио</w:t>
      </w:r>
      <w:r>
        <w:rPr>
          <w:rFonts w:ascii="Times New Roman" w:hAnsi="Times New Roman"/>
        </w:rPr>
        <w:t>нной комиссии представляется в Р</w:t>
      </w:r>
      <w:r w:rsidRPr="00E32BF7">
        <w:rPr>
          <w:rFonts w:ascii="Times New Roman" w:hAnsi="Times New Roman"/>
        </w:rPr>
        <w:t>К профсоюза.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6.4.Разногласия, возникающие между ревизионной комиссией и профкомом, разрешаются собранием первичной про</w:t>
      </w:r>
      <w:r>
        <w:rPr>
          <w:rFonts w:ascii="Times New Roman" w:hAnsi="Times New Roman"/>
        </w:rPr>
        <w:t>фсоюзной организации МКДОУ или Р</w:t>
      </w:r>
      <w:r w:rsidRPr="00E32BF7">
        <w:rPr>
          <w:rFonts w:ascii="Times New Roman" w:hAnsi="Times New Roman"/>
        </w:rPr>
        <w:t>К профсоюза.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7. Имущество первичной профсоюзной организации.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7.1.Первичная профсоюзная организация, обладающая правами юридического лица, может обладать имуществом профсоюза на правах оперативного управления, иметь счёт и печать установленного в профсоюзе образца.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7.2.Основой финансовой деятельности первичной профсоюзной организации являются средства, образованные из вступительных и ежемесячных членских профсоюзных взносов в соответствии с п.48 Устава профсоюза.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8. Реорганизация, прекращение деятельности и ликвидация</w:t>
      </w:r>
    </w:p>
    <w:p w:rsidR="0080244A" w:rsidRPr="00E32BF7" w:rsidRDefault="0080244A" w:rsidP="001655F7">
      <w:pPr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первичной профсоюзной организации.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  <w:r w:rsidRPr="00E32BF7">
        <w:rPr>
          <w:rFonts w:ascii="Times New Roman" w:hAnsi="Times New Roman"/>
        </w:rPr>
        <w:t>8.1.Профсоюзная организация МКДОУ может быть реорганизована или ликвидирована по любым основаниям по решению собрания первичной профсо</w:t>
      </w:r>
      <w:r>
        <w:rPr>
          <w:rFonts w:ascii="Times New Roman" w:hAnsi="Times New Roman"/>
        </w:rPr>
        <w:t>юзной организации и с согласия Р</w:t>
      </w:r>
      <w:r w:rsidRPr="00E32BF7">
        <w:rPr>
          <w:rFonts w:ascii="Times New Roman" w:hAnsi="Times New Roman"/>
        </w:rPr>
        <w:t>К профсоюза.</w:t>
      </w:r>
    </w:p>
    <w:p w:rsidR="0080244A" w:rsidRPr="00E32BF7" w:rsidRDefault="0080244A" w:rsidP="001655F7">
      <w:pPr>
        <w:tabs>
          <w:tab w:val="left" w:pos="0"/>
        </w:tabs>
        <w:ind w:right="-31"/>
        <w:jc w:val="both"/>
        <w:rPr>
          <w:rFonts w:ascii="Times New Roman" w:hAnsi="Times New Roman"/>
        </w:rPr>
      </w:pPr>
    </w:p>
    <w:p w:rsidR="0080244A" w:rsidRPr="00E32BF7" w:rsidRDefault="0080244A" w:rsidP="001655F7">
      <w:pPr>
        <w:tabs>
          <w:tab w:val="left" w:pos="709"/>
        </w:tabs>
        <w:ind w:right="-31"/>
        <w:jc w:val="both"/>
        <w:rPr>
          <w:rFonts w:ascii="Times New Roman" w:hAnsi="Times New Roman"/>
        </w:rPr>
      </w:pPr>
    </w:p>
    <w:p w:rsidR="0080244A" w:rsidRPr="00E32BF7" w:rsidRDefault="0080244A" w:rsidP="001655F7">
      <w:pPr>
        <w:ind w:left="1985" w:right="-31"/>
        <w:jc w:val="both"/>
        <w:rPr>
          <w:rFonts w:ascii="Times New Roman" w:hAnsi="Times New Roman"/>
        </w:rPr>
      </w:pPr>
    </w:p>
    <w:p w:rsidR="0080244A" w:rsidRPr="00E32BF7" w:rsidRDefault="0080244A" w:rsidP="009B5D1E">
      <w:pPr>
        <w:jc w:val="both"/>
        <w:rPr>
          <w:rFonts w:ascii="Times New Roman" w:hAnsi="Times New Roman"/>
        </w:rPr>
      </w:pPr>
    </w:p>
    <w:sectPr w:rsidR="0080244A" w:rsidRPr="00E32BF7" w:rsidSect="001655F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44A" w:rsidRDefault="0080244A">
      <w:r>
        <w:separator/>
      </w:r>
    </w:p>
  </w:endnote>
  <w:endnote w:type="continuationSeparator" w:id="1">
    <w:p w:rsidR="0080244A" w:rsidRDefault="00802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44A" w:rsidRDefault="0080244A" w:rsidP="00E4169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80244A" w:rsidRDefault="0080244A" w:rsidP="001655F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44A" w:rsidRDefault="0080244A">
      <w:r>
        <w:separator/>
      </w:r>
    </w:p>
  </w:footnote>
  <w:footnote w:type="continuationSeparator" w:id="1">
    <w:p w:rsidR="0080244A" w:rsidRDefault="008024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1196"/>
    <w:multiLevelType w:val="hybridMultilevel"/>
    <w:tmpl w:val="9968B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F06073"/>
    <w:multiLevelType w:val="hybridMultilevel"/>
    <w:tmpl w:val="C6F65FF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BF7"/>
    <w:rsid w:val="00040D57"/>
    <w:rsid w:val="000756FF"/>
    <w:rsid w:val="000C7ED7"/>
    <w:rsid w:val="00142AEA"/>
    <w:rsid w:val="001655F7"/>
    <w:rsid w:val="00185B80"/>
    <w:rsid w:val="002B70A5"/>
    <w:rsid w:val="002C6E00"/>
    <w:rsid w:val="003061E7"/>
    <w:rsid w:val="003C6BBD"/>
    <w:rsid w:val="00414858"/>
    <w:rsid w:val="00621AFC"/>
    <w:rsid w:val="00680A84"/>
    <w:rsid w:val="006C7854"/>
    <w:rsid w:val="00714458"/>
    <w:rsid w:val="00754035"/>
    <w:rsid w:val="007F348F"/>
    <w:rsid w:val="007F511C"/>
    <w:rsid w:val="0080244A"/>
    <w:rsid w:val="00835565"/>
    <w:rsid w:val="008C1875"/>
    <w:rsid w:val="00904054"/>
    <w:rsid w:val="009B5D1E"/>
    <w:rsid w:val="009C00D3"/>
    <w:rsid w:val="00A04ACF"/>
    <w:rsid w:val="00A64740"/>
    <w:rsid w:val="00AA2D15"/>
    <w:rsid w:val="00B3287A"/>
    <w:rsid w:val="00B37F93"/>
    <w:rsid w:val="00B53DB0"/>
    <w:rsid w:val="00B72982"/>
    <w:rsid w:val="00B83B3F"/>
    <w:rsid w:val="00BA5A84"/>
    <w:rsid w:val="00BC0461"/>
    <w:rsid w:val="00BC2F01"/>
    <w:rsid w:val="00C20465"/>
    <w:rsid w:val="00C57502"/>
    <w:rsid w:val="00CC01DB"/>
    <w:rsid w:val="00D44003"/>
    <w:rsid w:val="00DF3811"/>
    <w:rsid w:val="00E32BF7"/>
    <w:rsid w:val="00E41691"/>
    <w:rsid w:val="00E47038"/>
    <w:rsid w:val="00E600DE"/>
    <w:rsid w:val="00EB6AEC"/>
    <w:rsid w:val="00EE7F43"/>
    <w:rsid w:val="00F07DA7"/>
    <w:rsid w:val="00FA0DE4"/>
    <w:rsid w:val="00FA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E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655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7502"/>
    <w:rPr>
      <w:rFonts w:cs="Times New Roman"/>
    </w:rPr>
  </w:style>
  <w:style w:type="character" w:styleId="PageNumber">
    <w:name w:val="page number"/>
    <w:basedOn w:val="DefaultParagraphFont"/>
    <w:uiPriority w:val="99"/>
    <w:rsid w:val="001655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8</Pages>
  <Words>2658</Words>
  <Characters>15154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30</cp:revision>
  <dcterms:created xsi:type="dcterms:W3CDTF">2016-10-25T20:49:00Z</dcterms:created>
  <dcterms:modified xsi:type="dcterms:W3CDTF">2018-01-28T10:43:00Z</dcterms:modified>
</cp:coreProperties>
</file>