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Дыхательная гимнастика как средство сохранения и укрепления здоровья дошкольников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Сохранение и укрепление здоровья ребенка — ведущая задача концепции модернизации российского образования, в том числе его первой ступени — дошкольного. Для достижения этой задачи в ДОУ используются различные методики и формы работы, в том числе гимнастика, которая включается в образовательную деятельность с другими образовательными областями. Среди основных видов гимнастик, направленных на сохранение и укрепление здоровья детей, особого внимания заслуживает </w:t>
      </w:r>
      <w:r>
        <w:rPr>
          <w:i/>
          <w:iCs/>
          <w:color w:val="000000"/>
        </w:rPr>
        <w:t>дыхательная гимнастика</w:t>
      </w:r>
      <w:r>
        <w:rPr>
          <w:color w:val="000000"/>
        </w:rPr>
        <w:t>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Слизистая дыхательных путей очень нежная, легко воспаляющаяся.Ибез того узкие дыхательные ходы при заболевании становятся еще уже, и ребенку становится трудно дышать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Известно, что дыхательная гимнастика: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повышает общий жизненный тонус человека, сопротивляемость, закаленность и устойчивость организма к заболеваниям дыхательной системы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предупреждает застойные явления в легких, удаляет мокроту, способствует нормализации физиологического дыхания через нос: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укрепляет дыхательную мускулатуру, увеличивает подвижность грудной клетки и диафрагмы;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стимулирует обмен веществ, благотворно воздействует на эндокринную и сердечно-сосудистую системы, кровообращение;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насыщает организм оптимальным количеством кислорода;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способствует уравновешиванию нервных процессов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Можно сделать вывод,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Для успешного овладения дыхательной гимнастикой необходимо соблюдать основные правила: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дышать носом;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дышать медленно,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концентрировать внимание на дыхательном упражнении, что увеличивает его положительное воздействие;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выполнять каждое упражнение не дольше, чем оно доставляет удовольствие;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дышать с удовольствием, так как положительные эмоции сами по себе имеют значительный оздоровительный эффект.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Для усиления благотворного воздействия дыхательной гимнастики необходимо: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все упражнения выполнять легко, естественно, свободно, без усилий, напряжения и скованности;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находиться в расслабленном состоянии, но не сутулиться (спина прямая, плечи развернуты, шея свободна);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следить за тем, чтобы вдох и выдох были равны по силе и длительности и плавно переходили друг в друга.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Чтобы эффективней решать задачи укрепления здоровья детей с целью повышения их сопротивляемости к простудным и другим заболеваниям, а также выносливости при физических нагрузках, необходимо ознакомиться с различными методиками проведения дыхательной гимнастики. Их известно немало, но механически следовать какой-либо из них, думается, нецелесообразно.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4F2BF6" w:rsidRDefault="004F2BF6" w:rsidP="0037467B">
      <w:pPr>
        <w:pStyle w:val="ListParagraph"/>
        <w:shd w:val="clear" w:color="auto" w:fill="FFFFFF"/>
        <w:spacing w:before="0" w:beforeAutospacing="0" w:after="0" w:afterAutospacing="0"/>
        <w:ind w:left="360"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  </w:t>
      </w:r>
      <w:r>
        <w:rPr>
          <w:b/>
          <w:bCs/>
          <w:i/>
          <w:iCs/>
          <w:color w:val="000000"/>
        </w:rPr>
        <w:t>Методика дыхательной гимнастики Б. С. Толкачева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Данный метод физической реабилитации детей, страдающих респираторными заболеваниями, характеризуется сочетанием простых физических упражнений с озвученным выдохом.</w:t>
      </w:r>
    </w:p>
    <w:p w:rsidR="004F2BF6" w:rsidRDefault="004F2BF6" w:rsidP="0037467B">
      <w:pPr>
        <w:pStyle w:val="ListParagraph"/>
        <w:shd w:val="clear" w:color="auto" w:fill="FFFFFF"/>
        <w:spacing w:before="0" w:beforeAutospacing="0" w:after="0" w:afterAutospacing="0"/>
        <w:ind w:left="360"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  </w:t>
      </w:r>
      <w:r>
        <w:rPr>
          <w:b/>
          <w:bCs/>
          <w:i/>
          <w:iCs/>
          <w:color w:val="000000"/>
        </w:rPr>
        <w:t>Методика дыхательной гимнастики К. П. Бутейко.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Суть метода заключается в освоении неглубокого дыхания и задержке дыхания.</w:t>
      </w:r>
    </w:p>
    <w:p w:rsidR="004F2BF6" w:rsidRDefault="004F2BF6" w:rsidP="0037467B">
      <w:pPr>
        <w:pStyle w:val="ListParagraph"/>
        <w:shd w:val="clear" w:color="auto" w:fill="FFFFFF"/>
        <w:spacing w:before="0" w:beforeAutospacing="0" w:after="0" w:afterAutospacing="0"/>
        <w:ind w:left="360"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  </w:t>
      </w:r>
      <w:r>
        <w:rPr>
          <w:b/>
          <w:bCs/>
          <w:i/>
          <w:iCs/>
          <w:color w:val="000000"/>
        </w:rPr>
        <w:t>Методика дыхательных упражнений йогов.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Двухфазное йоговское дыхание предполагает раздельный попеременный вдох то одной, то другой ноздрей.</w:t>
      </w:r>
    </w:p>
    <w:p w:rsidR="004F2BF6" w:rsidRDefault="004F2BF6" w:rsidP="0037467B">
      <w:pPr>
        <w:pStyle w:val="ListParagraph"/>
        <w:shd w:val="clear" w:color="auto" w:fill="FFFFFF"/>
        <w:spacing w:before="0" w:beforeAutospacing="0" w:after="0" w:afterAutospacing="0"/>
        <w:ind w:left="360"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  </w:t>
      </w:r>
      <w:r>
        <w:rPr>
          <w:b/>
          <w:bCs/>
          <w:i/>
          <w:iCs/>
          <w:color w:val="000000"/>
        </w:rPr>
        <w:t>Методика парадоксальной дыхательной гимнастики А. Н. Стрельниковой.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Суть этой методики — в активном коротком вдохе, который тренирует все мышцы дыхательной системы. Внимание на выдохе не фиксируется, он должен происходить самопроизвольно. Это самая сложнаягимнастика,  которая  используется  в старшем дошкольном возрасте.</w:t>
      </w:r>
    </w:p>
    <w:p w:rsidR="004F2BF6" w:rsidRDefault="004F2BF6" w:rsidP="0037467B">
      <w:pPr>
        <w:pStyle w:val="ListParagraph"/>
        <w:shd w:val="clear" w:color="auto" w:fill="FFFFFF"/>
        <w:spacing w:before="0" w:beforeAutospacing="0" w:after="0" w:afterAutospacing="0"/>
        <w:ind w:left="360"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  </w:t>
      </w:r>
      <w:r>
        <w:rPr>
          <w:b/>
          <w:bCs/>
          <w:i/>
          <w:iCs/>
          <w:color w:val="000000"/>
        </w:rPr>
        <w:t>Методика звукового дыхания М. Л. Лазарева.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Направлена на стимуляцию обменных процессов в клетках за счет звуковой вибрации. Разные звуки порождают разные вибрации, которые, в свою очередь, влияют на наше самочувствие.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</w:t>
      </w:r>
      <w:r>
        <w:rPr>
          <w:color w:val="000000"/>
        </w:rPr>
        <w:t> Это и время, предназначенное для утренней гимнастики (хорошо включить 2—3 дыхательных упражнения), и прогулки при температуре воздуха выше 12 градусов без резких порывов ветра, и время после дневного сна, и физкультминутки, которым отводится 3—5 минут во время совместной образовательной деятельности. Конечно, это хуже, чем полноценное занятие, но маленькая польза — тоже польза.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 Проводя дыхательную гимнастику с группой детей, необходимо учитывать состояние каждого ребенка: при необходимости делать паузы, менять темп выполнения на более медленный, уменьшать дозировку в упражнении. При легком головокружении можно предложить выполнить упражнение сидя на стуле либо вовсе его пропустить, придерживаясь главного принципа «Не навреди».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Чтобы научить ребенка делать упражнение, педагогу предварительно необходимо самому освоить технику его выполнения. </w:t>
      </w:r>
      <w:r>
        <w:rPr>
          <w:i/>
          <w:iCs/>
          <w:color w:val="000000"/>
        </w:rPr>
        <w:t>При обучении детей сначала рекомендуется показать упражнение, а потом предложить детям его выполнить.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Иногда, чтобы добиться от детей качественного выполнения упражнения, требуется индивидуальная работа. Во время занятий полезно не только «руководить», но и время от времени делать упражнения вместе с ребятами. Это и не помешает личному здоровью, и будет служить лучшим ориентиром, особенно для младших дошкольников.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Дыхательную гимнастику рекомендуется проводить в игровой форме. Хорошо обыграть с малышами упражнение, «превратившись» в дровосека, жука, пчелу, ежа, изобразить самолет, паровоз, часы, не просто выполнить упражнение на задержку дыхания, а «нырнуть в воду», затаить дыхание, спрятавшись от медведя, гусей-лебедей...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Воспитателю необходимо самому быть эмоциональным, включаться в игру заряжать детей своей энергией.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Для поддержания интереса можно объединять упражнения в комплекс единым сюжетом, меняя игровые приемы и мотивацию (например, отправиться в путешествие, кого-то спасать, идти в лес или зоопарк, поехать в деревню к бабушке). Но технику выполнения дыхательных упражнений необходимо выучить с детьми заранее, чтобы в процессе проведения игрового комплекса не терялась единая сюжетная линия. Для сохранения интереса и внимания маленьких дошкольников при организации игровых сюжетов в образовательном процессе можно использовать наглядность — декорации, костюмы.</w:t>
      </w:r>
    </w:p>
    <w:p w:rsidR="004F2BF6" w:rsidRDefault="004F2BF6" w:rsidP="0037467B">
      <w:pPr>
        <w:pStyle w:val="NormalWeb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При разработке комплексов надо учитывать:</w:t>
      </w:r>
    </w:p>
    <w:p w:rsidR="004F2BF6" w:rsidRDefault="004F2BF6" w:rsidP="0037467B">
      <w:pPr>
        <w:pStyle w:val="NormalWeb"/>
        <w:shd w:val="clear" w:color="auto" w:fill="FFFFFF"/>
        <w:spacing w:before="0" w:beforeAutospacing="0" w:after="0" w:afterAutospacing="0"/>
        <w:ind w:left="708"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эффективность каждого упражнения для закаливания и оздоровления детей;</w:t>
      </w:r>
    </w:p>
    <w:p w:rsidR="004F2BF6" w:rsidRDefault="004F2BF6" w:rsidP="0037467B">
      <w:pPr>
        <w:pStyle w:val="NormalWeb"/>
        <w:shd w:val="clear" w:color="auto" w:fill="FFFFFF"/>
        <w:spacing w:before="0" w:beforeAutospacing="0" w:after="0" w:afterAutospacing="0"/>
        <w:ind w:left="708"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доступную степень сложности упражнений для детей разного возраста;</w:t>
      </w:r>
    </w:p>
    <w:p w:rsidR="004F2BF6" w:rsidRDefault="004F2BF6" w:rsidP="0037467B">
      <w:pPr>
        <w:pStyle w:val="NormalWeb"/>
        <w:shd w:val="clear" w:color="auto" w:fill="FFFFFF"/>
        <w:spacing w:before="0" w:beforeAutospacing="0" w:after="0" w:afterAutospacing="0"/>
        <w:ind w:left="708"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• степень влияния упражнений на укрепление дыхательной мускулатуры, вентиляцию всех отделов легких и т. д.</w:t>
      </w:r>
    </w:p>
    <w:p w:rsidR="004F2BF6" w:rsidRDefault="004F2BF6">
      <w:bookmarkStart w:id="0" w:name="_GoBack"/>
      <w:bookmarkEnd w:id="0"/>
    </w:p>
    <w:sectPr w:rsidR="004F2BF6" w:rsidSect="0098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67B"/>
    <w:rsid w:val="0037467B"/>
    <w:rsid w:val="004F2BF6"/>
    <w:rsid w:val="00987CA3"/>
    <w:rsid w:val="00A14EA1"/>
    <w:rsid w:val="00B63175"/>
    <w:rsid w:val="00D8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4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74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1054</Words>
  <Characters>6008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Дыхательная гимнастика как средство сохранения и укрепления здоровья дошкольников</dc:title>
  <dc:subject/>
  <dc:creator>Евгений</dc:creator>
  <cp:keywords/>
  <dc:description/>
  <cp:lastModifiedBy>жопин</cp:lastModifiedBy>
  <cp:revision>2</cp:revision>
  <dcterms:created xsi:type="dcterms:W3CDTF">2018-03-12T06:55:00Z</dcterms:created>
  <dcterms:modified xsi:type="dcterms:W3CDTF">2018-03-12T06:55:00Z</dcterms:modified>
</cp:coreProperties>
</file>